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56725" w14:textId="77777777" w:rsidR="0040373A" w:rsidRDefault="0040373A" w:rsidP="006027D6">
      <w:pPr>
        <w:jc w:val="right"/>
        <w:rPr>
          <w:sz w:val="12"/>
        </w:rPr>
      </w:pPr>
    </w:p>
    <w:p w14:paraId="4722E15D" w14:textId="77777777" w:rsidR="0040373A" w:rsidRDefault="0040373A" w:rsidP="00A63FA3">
      <w:pPr>
        <w:jc w:val="center"/>
        <w:rPr>
          <w:sz w:val="12"/>
        </w:rPr>
      </w:pPr>
    </w:p>
    <w:p w14:paraId="202C8E58" w14:textId="77777777" w:rsidR="0040373A" w:rsidRDefault="0040373A" w:rsidP="00A63FA3">
      <w:pPr>
        <w:jc w:val="center"/>
        <w:rPr>
          <w:sz w:val="12"/>
        </w:rPr>
      </w:pPr>
    </w:p>
    <w:p w14:paraId="685D8C79" w14:textId="77777777" w:rsidR="0040373A" w:rsidRDefault="0040373A" w:rsidP="00A63FA3">
      <w:pPr>
        <w:jc w:val="center"/>
        <w:rPr>
          <w:sz w:val="12"/>
        </w:rPr>
      </w:pPr>
    </w:p>
    <w:p w14:paraId="67E2FB3C" w14:textId="77777777" w:rsidR="0040373A" w:rsidRDefault="0040373A" w:rsidP="00A63FA3">
      <w:pPr>
        <w:jc w:val="center"/>
        <w:rPr>
          <w:sz w:val="12"/>
        </w:rPr>
      </w:pPr>
    </w:p>
    <w:p w14:paraId="09CD219D" w14:textId="77777777" w:rsidR="00A63FA3" w:rsidRDefault="00A63FA3" w:rsidP="00A63FA3">
      <w:pPr>
        <w:jc w:val="center"/>
        <w:rPr>
          <w:sz w:val="12"/>
        </w:rPr>
      </w:pPr>
      <w:r>
        <w:rPr>
          <w:noProof/>
          <w:sz w:val="12"/>
        </w:rPr>
        <w:drawing>
          <wp:inline distT="0" distB="0" distL="0" distR="0" wp14:anchorId="262910B7" wp14:editId="107305D7">
            <wp:extent cx="561975" cy="6191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8F3E55" w14:textId="77777777" w:rsidR="00A63FA3" w:rsidRDefault="00A63FA3" w:rsidP="00A63FA3">
      <w:pPr>
        <w:pStyle w:val="Titolo7"/>
        <w:ind w:left="0"/>
        <w:jc w:val="center"/>
      </w:pPr>
      <w:r>
        <w:t>LICEO SCIENTIFICO STATALE</w:t>
      </w:r>
    </w:p>
    <w:p w14:paraId="1B57027F" w14:textId="77777777" w:rsidR="00A63FA3" w:rsidRDefault="00A63FA3" w:rsidP="00A63FA3">
      <w:pPr>
        <w:pStyle w:val="Titolo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“ N</w:t>
      </w:r>
      <w:r w:rsidR="008A3391"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SENSALE ”</w:t>
      </w:r>
    </w:p>
    <w:p w14:paraId="74077DC7" w14:textId="77777777" w:rsidR="008818EE" w:rsidRPr="00861B59" w:rsidRDefault="008818EE" w:rsidP="008818EE">
      <w:pPr>
        <w:pStyle w:val="Titolo2"/>
        <w:rPr>
          <w:color w:val="000000" w:themeColor="text1"/>
          <w:sz w:val="24"/>
          <w:szCs w:val="24"/>
        </w:rPr>
      </w:pPr>
      <w:r w:rsidRPr="00861B59">
        <w:rPr>
          <w:color w:val="000000" w:themeColor="text1"/>
          <w:sz w:val="24"/>
          <w:szCs w:val="24"/>
        </w:rPr>
        <w:t>Via S. D’Alessandro – 84014 Nocera Inferiore (SA) - Tel. 081 925463 Fax 081/5173203</w:t>
      </w:r>
    </w:p>
    <w:p w14:paraId="5E712B9C" w14:textId="77777777" w:rsidR="008818EE" w:rsidRPr="00861B59" w:rsidRDefault="008818EE" w:rsidP="008818EE">
      <w:pPr>
        <w:pStyle w:val="Titolo2"/>
        <w:rPr>
          <w:color w:val="000000" w:themeColor="text1"/>
          <w:sz w:val="24"/>
          <w:szCs w:val="24"/>
        </w:rPr>
      </w:pPr>
      <w:r w:rsidRPr="00861B59">
        <w:rPr>
          <w:color w:val="000000" w:themeColor="text1"/>
          <w:sz w:val="24"/>
          <w:szCs w:val="24"/>
        </w:rPr>
        <w:t xml:space="preserve">E-mail: </w:t>
      </w:r>
      <w:hyperlink r:id="rId6" w:history="1">
        <w:r w:rsidRPr="00861B59">
          <w:rPr>
            <w:rStyle w:val="Collegamentoipertestuale"/>
            <w:color w:val="000000" w:themeColor="text1"/>
            <w:sz w:val="24"/>
            <w:szCs w:val="24"/>
          </w:rPr>
          <w:t>saps04000b@istruzione.it</w:t>
        </w:r>
      </w:hyperlink>
      <w:r w:rsidRPr="00861B59">
        <w:rPr>
          <w:color w:val="000000" w:themeColor="text1"/>
          <w:sz w:val="24"/>
          <w:szCs w:val="24"/>
        </w:rPr>
        <w:t xml:space="preserve">– </w:t>
      </w:r>
      <w:hyperlink r:id="rId7" w:history="1">
        <w:r w:rsidRPr="00861B59">
          <w:rPr>
            <w:rStyle w:val="Collegamentoipertestuale"/>
            <w:color w:val="000000" w:themeColor="text1"/>
            <w:sz w:val="24"/>
            <w:szCs w:val="24"/>
          </w:rPr>
          <w:t>saps04000b@pec.istruzione.it</w:t>
        </w:r>
      </w:hyperlink>
      <w:r w:rsidRPr="00861B59">
        <w:rPr>
          <w:color w:val="000000" w:themeColor="text1"/>
          <w:sz w:val="24"/>
          <w:szCs w:val="24"/>
        </w:rPr>
        <w:t xml:space="preserve"> </w:t>
      </w:r>
    </w:p>
    <w:p w14:paraId="36A2E44D" w14:textId="77777777" w:rsidR="008818EE" w:rsidRDefault="008818EE" w:rsidP="008818EE">
      <w:pPr>
        <w:jc w:val="center"/>
        <w:rPr>
          <w:color w:val="000000" w:themeColor="text1"/>
          <w:lang w:val="en-US"/>
        </w:rPr>
      </w:pPr>
      <w:r w:rsidRPr="00861B59">
        <w:rPr>
          <w:color w:val="000000" w:themeColor="text1"/>
          <w:lang w:val="en-US"/>
        </w:rPr>
        <w:t xml:space="preserve">Sito Web: </w:t>
      </w:r>
      <w:hyperlink r:id="rId8" w:history="1">
        <w:r w:rsidRPr="00F461EC">
          <w:rPr>
            <w:rStyle w:val="Collegamentoipertestuale"/>
            <w:lang w:val="en-US"/>
          </w:rPr>
          <w:t>www.liceosensale.edu.it</w:t>
        </w:r>
      </w:hyperlink>
    </w:p>
    <w:p w14:paraId="221D35A4" w14:textId="77777777" w:rsidR="008818EE" w:rsidRPr="0035172E" w:rsidRDefault="008818EE" w:rsidP="008818EE">
      <w:pPr>
        <w:jc w:val="center"/>
        <w:rPr>
          <w:b/>
          <w:color w:val="000000" w:themeColor="text1"/>
          <w:sz w:val="28"/>
          <w:szCs w:val="28"/>
        </w:rPr>
      </w:pPr>
      <w:r w:rsidRPr="0035172E">
        <w:rPr>
          <w:b/>
          <w:color w:val="000000" w:themeColor="text1"/>
          <w:sz w:val="28"/>
          <w:szCs w:val="28"/>
        </w:rPr>
        <w:t xml:space="preserve">SCUOLA CAPOFILA CAMPANIA AMBITO </w:t>
      </w:r>
      <w:r>
        <w:rPr>
          <w:b/>
          <w:color w:val="000000" w:themeColor="text1"/>
          <w:sz w:val="28"/>
          <w:szCs w:val="28"/>
        </w:rPr>
        <w:t>SA</w:t>
      </w:r>
      <w:r w:rsidRPr="0035172E">
        <w:rPr>
          <w:b/>
          <w:color w:val="000000" w:themeColor="text1"/>
          <w:sz w:val="28"/>
          <w:szCs w:val="28"/>
        </w:rPr>
        <w:t>0025</w:t>
      </w:r>
    </w:p>
    <w:p w14:paraId="559F9BFC" w14:textId="77777777" w:rsidR="008818EE" w:rsidRPr="00861B59" w:rsidRDefault="008818EE" w:rsidP="008818EE">
      <w:pPr>
        <w:pStyle w:val="Titolo2"/>
        <w:rPr>
          <w:color w:val="000000" w:themeColor="text1"/>
        </w:rPr>
      </w:pPr>
      <w:r w:rsidRPr="00861B59">
        <w:rPr>
          <w:color w:val="000000" w:themeColor="text1"/>
        </w:rPr>
        <w:t>-------------------------------------------------------------------------------------------------</w:t>
      </w:r>
    </w:p>
    <w:p w14:paraId="672FF05B" w14:textId="77777777" w:rsidR="008818EE" w:rsidRDefault="008818EE" w:rsidP="008818EE">
      <w:pPr>
        <w:jc w:val="center"/>
        <w:rPr>
          <w:color w:val="000000" w:themeColor="text1"/>
          <w:sz w:val="16"/>
          <w:szCs w:val="16"/>
        </w:rPr>
      </w:pPr>
      <w:r w:rsidRPr="00861B59">
        <w:rPr>
          <w:color w:val="000000" w:themeColor="text1"/>
          <w:sz w:val="16"/>
          <w:szCs w:val="16"/>
        </w:rPr>
        <w:t xml:space="preserve">Codice Scolastico SAPS04000B                </w:t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  <w:t xml:space="preserve">           Codice Fiscale 80026660656</w:t>
      </w:r>
    </w:p>
    <w:p w14:paraId="5D6B29CF" w14:textId="77777777" w:rsidR="00F74A64" w:rsidRDefault="00F74A64" w:rsidP="00BF0E70">
      <w:pPr>
        <w:rPr>
          <w:rFonts w:ascii="Arial" w:hAnsi="Arial" w:cs="Arial"/>
          <w:sz w:val="24"/>
          <w:szCs w:val="24"/>
        </w:rPr>
      </w:pPr>
    </w:p>
    <w:p w14:paraId="732FCC47" w14:textId="77777777" w:rsidR="000A0010" w:rsidRPr="000A0010" w:rsidRDefault="000A0010" w:rsidP="000A0010">
      <w:pPr>
        <w:overflowPunct/>
        <w:jc w:val="right"/>
        <w:textAlignment w:val="auto"/>
        <w:rPr>
          <w:color w:val="000000"/>
          <w:sz w:val="24"/>
          <w:szCs w:val="24"/>
        </w:rPr>
      </w:pPr>
      <w:r w:rsidRPr="000A0010">
        <w:rPr>
          <w:color w:val="000000"/>
          <w:sz w:val="24"/>
          <w:szCs w:val="24"/>
        </w:rPr>
        <w:t>Al Sito Web</w:t>
      </w:r>
    </w:p>
    <w:p w14:paraId="0BBCB715" w14:textId="77777777" w:rsidR="000A0010" w:rsidRPr="000A0010" w:rsidRDefault="000A0010" w:rsidP="000A0010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</w:p>
    <w:p w14:paraId="61C85AB2" w14:textId="77777777" w:rsidR="000A0010" w:rsidRPr="000A0010" w:rsidRDefault="000A0010" w:rsidP="000A0010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</w:p>
    <w:p w14:paraId="3306DEF5" w14:textId="77777777" w:rsidR="0002564E" w:rsidRDefault="0002564E" w:rsidP="000A0010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</w:p>
    <w:p w14:paraId="5E4C5619" w14:textId="6888B436" w:rsidR="000A0010" w:rsidRPr="004A3A18" w:rsidRDefault="000A0010" w:rsidP="000A0010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  <w:r w:rsidRPr="004A3A18">
        <w:rPr>
          <w:b/>
          <w:bCs/>
          <w:color w:val="000000"/>
          <w:sz w:val="24"/>
          <w:szCs w:val="24"/>
        </w:rPr>
        <w:t xml:space="preserve">Circolare </w:t>
      </w:r>
      <w:r w:rsidR="00AB32FC">
        <w:rPr>
          <w:b/>
          <w:bCs/>
          <w:color w:val="000000"/>
          <w:sz w:val="24"/>
          <w:szCs w:val="24"/>
        </w:rPr>
        <w:t>nr</w:t>
      </w:r>
      <w:r w:rsidR="00E1423D">
        <w:rPr>
          <w:b/>
          <w:bCs/>
          <w:color w:val="000000"/>
          <w:sz w:val="24"/>
          <w:szCs w:val="24"/>
        </w:rPr>
        <w:t>.</w:t>
      </w:r>
      <w:r w:rsidR="00642178">
        <w:rPr>
          <w:b/>
          <w:bCs/>
          <w:color w:val="000000"/>
          <w:sz w:val="24"/>
          <w:szCs w:val="24"/>
        </w:rPr>
        <w:t>4</w:t>
      </w:r>
      <w:r w:rsidR="00F430C3">
        <w:rPr>
          <w:b/>
          <w:bCs/>
          <w:color w:val="000000"/>
          <w:sz w:val="24"/>
          <w:szCs w:val="24"/>
        </w:rPr>
        <w:t>50</w:t>
      </w:r>
    </w:p>
    <w:p w14:paraId="318FEB74" w14:textId="77777777" w:rsidR="000A0010" w:rsidRPr="004A3A18" w:rsidRDefault="000A0010" w:rsidP="000A0010">
      <w:pPr>
        <w:overflowPunct/>
        <w:textAlignment w:val="auto"/>
        <w:rPr>
          <w:b/>
          <w:bCs/>
          <w:color w:val="000000"/>
          <w:sz w:val="24"/>
          <w:szCs w:val="24"/>
        </w:rPr>
      </w:pPr>
    </w:p>
    <w:p w14:paraId="584F7E8E" w14:textId="042B7254" w:rsidR="00CC7F72" w:rsidRDefault="008058BD" w:rsidP="00F430C3">
      <w:pPr>
        <w:pStyle w:val="Titolo2"/>
        <w:shd w:val="clear" w:color="auto" w:fill="FFFFFF"/>
        <w:jc w:val="left"/>
        <w:rPr>
          <w:b/>
          <w:bCs/>
          <w:i/>
          <w:iCs/>
          <w:color w:val="000000"/>
          <w:sz w:val="24"/>
          <w:szCs w:val="24"/>
          <w:u w:val="none"/>
        </w:rPr>
      </w:pPr>
      <w:r w:rsidRPr="004A3A18">
        <w:rPr>
          <w:b/>
          <w:bCs/>
          <w:i/>
          <w:iCs/>
          <w:color w:val="000000"/>
          <w:sz w:val="24"/>
          <w:szCs w:val="24"/>
          <w:u w:val="none"/>
        </w:rPr>
        <w:t>Oggetto</w:t>
      </w:r>
      <w:r w:rsidR="00AB32FC">
        <w:rPr>
          <w:b/>
          <w:bCs/>
          <w:i/>
          <w:iCs/>
          <w:color w:val="000000"/>
          <w:sz w:val="24"/>
          <w:szCs w:val="24"/>
          <w:u w:val="none"/>
        </w:rPr>
        <w:t>:</w:t>
      </w:r>
      <w:r w:rsidR="001449AA">
        <w:rPr>
          <w:b/>
          <w:bCs/>
          <w:i/>
          <w:iCs/>
          <w:color w:val="000000"/>
          <w:sz w:val="24"/>
          <w:szCs w:val="24"/>
          <w:u w:val="none"/>
        </w:rPr>
        <w:t xml:space="preserve"> </w:t>
      </w:r>
      <w:r w:rsidR="00F430C3" w:rsidRPr="00F430C3">
        <w:rPr>
          <w:b/>
          <w:bCs/>
          <w:i/>
          <w:iCs/>
          <w:color w:val="000000"/>
          <w:sz w:val="24"/>
          <w:szCs w:val="24"/>
          <w:u w:val="none"/>
        </w:rPr>
        <w:t>Graduatorie III fascia personale ATA - istanza di aggiornamento 2024/27</w:t>
      </w:r>
      <w:r w:rsidR="00F430C3">
        <w:rPr>
          <w:b/>
          <w:bCs/>
          <w:i/>
          <w:iCs/>
          <w:color w:val="000000"/>
          <w:sz w:val="24"/>
          <w:szCs w:val="24"/>
          <w:u w:val="none"/>
        </w:rPr>
        <w:t>.</w:t>
      </w:r>
    </w:p>
    <w:p w14:paraId="1CE0790A" w14:textId="77777777" w:rsidR="00F430C3" w:rsidRDefault="00F430C3" w:rsidP="00F430C3"/>
    <w:p w14:paraId="6FDE712F" w14:textId="77777777" w:rsidR="00F430C3" w:rsidRDefault="00F430C3" w:rsidP="00F430C3"/>
    <w:p w14:paraId="4455442B" w14:textId="77777777" w:rsidR="00F430C3" w:rsidRPr="00F430C3" w:rsidRDefault="00F430C3" w:rsidP="00F430C3"/>
    <w:p w14:paraId="7E743ADC" w14:textId="73589C2E" w:rsidR="00AB32FC" w:rsidRDefault="00F5280B" w:rsidP="00AB32FC">
      <w:pPr>
        <w:overflowPunct/>
        <w:ind w:firstLine="708"/>
        <w:textAlignment w:val="auto"/>
        <w:rPr>
          <w:color w:val="000000"/>
          <w:sz w:val="24"/>
          <w:szCs w:val="24"/>
        </w:rPr>
      </w:pPr>
      <w:r w:rsidRPr="000A0010">
        <w:rPr>
          <w:color w:val="000000"/>
          <w:sz w:val="24"/>
          <w:szCs w:val="24"/>
        </w:rPr>
        <w:t>Si trasm</w:t>
      </w:r>
      <w:r>
        <w:rPr>
          <w:color w:val="000000"/>
          <w:sz w:val="24"/>
          <w:szCs w:val="24"/>
        </w:rPr>
        <w:t xml:space="preserve">ette la </w:t>
      </w:r>
      <w:r w:rsidR="002F7CCC">
        <w:rPr>
          <w:color w:val="000000"/>
          <w:sz w:val="24"/>
          <w:szCs w:val="24"/>
        </w:rPr>
        <w:t xml:space="preserve">nota </w:t>
      </w:r>
      <w:r w:rsidR="00956C19">
        <w:rPr>
          <w:color w:val="000000"/>
          <w:sz w:val="24"/>
          <w:szCs w:val="24"/>
        </w:rPr>
        <w:t>MI</w:t>
      </w:r>
      <w:r w:rsidR="00FB775C">
        <w:rPr>
          <w:color w:val="000000"/>
          <w:sz w:val="24"/>
          <w:szCs w:val="24"/>
        </w:rPr>
        <w:t>M</w:t>
      </w:r>
      <w:r w:rsidR="00956C19">
        <w:rPr>
          <w:color w:val="000000"/>
          <w:sz w:val="24"/>
          <w:szCs w:val="24"/>
        </w:rPr>
        <w:t xml:space="preserve"> </w:t>
      </w:r>
      <w:r w:rsidR="002F7CCC">
        <w:rPr>
          <w:color w:val="000000"/>
          <w:sz w:val="24"/>
          <w:szCs w:val="24"/>
        </w:rPr>
        <w:t>prot</w:t>
      </w:r>
      <w:r w:rsidR="0043710C">
        <w:rPr>
          <w:color w:val="000000"/>
          <w:sz w:val="24"/>
          <w:szCs w:val="24"/>
        </w:rPr>
        <w:t>.</w:t>
      </w:r>
      <w:r w:rsidR="00956C19">
        <w:rPr>
          <w:color w:val="000000"/>
          <w:sz w:val="24"/>
          <w:szCs w:val="24"/>
        </w:rPr>
        <w:t>nr.</w:t>
      </w:r>
      <w:r w:rsidR="0043710C">
        <w:rPr>
          <w:color w:val="000000"/>
          <w:sz w:val="24"/>
          <w:szCs w:val="24"/>
        </w:rPr>
        <w:t xml:space="preserve"> </w:t>
      </w:r>
      <w:r w:rsidR="002F7CCC">
        <w:rPr>
          <w:color w:val="000000"/>
          <w:sz w:val="24"/>
          <w:szCs w:val="24"/>
        </w:rPr>
        <w:t>00</w:t>
      </w:r>
      <w:r w:rsidR="00F430C3">
        <w:rPr>
          <w:color w:val="000000"/>
          <w:sz w:val="24"/>
          <w:szCs w:val="24"/>
        </w:rPr>
        <w:t>00089</w:t>
      </w:r>
      <w:r w:rsidR="0043710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del </w:t>
      </w:r>
      <w:r w:rsidR="00642178">
        <w:rPr>
          <w:color w:val="000000"/>
          <w:sz w:val="24"/>
          <w:szCs w:val="24"/>
        </w:rPr>
        <w:t>2</w:t>
      </w:r>
      <w:r w:rsidR="00F430C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DC6072">
        <w:rPr>
          <w:color w:val="000000"/>
          <w:sz w:val="24"/>
          <w:szCs w:val="24"/>
        </w:rPr>
        <w:t>0</w:t>
      </w:r>
      <w:r w:rsidR="001449AA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.2024 di cui in oggetto, rilasciata </w:t>
      </w:r>
    </w:p>
    <w:p w14:paraId="450E9208" w14:textId="77777777" w:rsidR="00F430C3" w:rsidRDefault="00F430C3" w:rsidP="00AB32FC">
      <w:pPr>
        <w:overflowPunct/>
        <w:textAlignment w:val="auto"/>
        <w:rPr>
          <w:color w:val="000000"/>
          <w:sz w:val="24"/>
          <w:szCs w:val="24"/>
        </w:rPr>
      </w:pPr>
    </w:p>
    <w:p w14:paraId="0B9B9EB7" w14:textId="296C914A" w:rsidR="00AB32FC" w:rsidRPr="00AB32FC" w:rsidRDefault="00315B56" w:rsidP="00AB32FC">
      <w:pPr>
        <w:overflowPunct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</w:t>
      </w:r>
      <w:r w:rsidR="002F7CCC">
        <w:rPr>
          <w:color w:val="000000"/>
          <w:sz w:val="24"/>
          <w:szCs w:val="24"/>
        </w:rPr>
        <w:t>l</w:t>
      </w:r>
      <w:r w:rsidR="00AB32FC">
        <w:rPr>
          <w:color w:val="000000"/>
          <w:sz w:val="24"/>
          <w:szCs w:val="24"/>
        </w:rPr>
        <w:t>l’</w:t>
      </w:r>
      <w:r w:rsidR="00AB32FC" w:rsidRPr="00AB32FC">
        <w:rPr>
          <w:rStyle w:val="markedcontent"/>
          <w:sz w:val="24"/>
          <w:szCs w:val="24"/>
        </w:rPr>
        <w:t xml:space="preserve">Ufficio Scolastico </w:t>
      </w:r>
      <w:r w:rsidR="00642178">
        <w:rPr>
          <w:rStyle w:val="markedcontent"/>
          <w:sz w:val="24"/>
          <w:szCs w:val="24"/>
        </w:rPr>
        <w:t>Regionale per la Campania, dall’Ufficio X-Ambito Territoriale di Salerno.</w:t>
      </w:r>
    </w:p>
    <w:p w14:paraId="6C247F6F" w14:textId="77777777" w:rsidR="00AB32FC" w:rsidRDefault="00AB32FC" w:rsidP="00AB32FC">
      <w:pPr>
        <w:pStyle w:val="Titolo2"/>
        <w:shd w:val="clear" w:color="auto" w:fill="FFFFFF"/>
        <w:jc w:val="left"/>
        <w:rPr>
          <w:b/>
          <w:bCs/>
          <w:i/>
          <w:iCs/>
          <w:color w:val="000000"/>
          <w:sz w:val="24"/>
          <w:szCs w:val="24"/>
          <w:u w:val="none"/>
        </w:rPr>
      </w:pPr>
      <w:r>
        <w:rPr>
          <w:b/>
          <w:bCs/>
          <w:i/>
          <w:iCs/>
          <w:color w:val="000000"/>
          <w:sz w:val="24"/>
          <w:szCs w:val="24"/>
          <w:u w:val="none"/>
        </w:rPr>
        <w:t xml:space="preserve">                </w:t>
      </w:r>
    </w:p>
    <w:p w14:paraId="6720DB9B" w14:textId="7511D6EF" w:rsidR="00DE398A" w:rsidRDefault="0039118D" w:rsidP="0039118D">
      <w:pPr>
        <w:widowControl w:val="0"/>
        <w:tabs>
          <w:tab w:val="center" w:pos="7380"/>
        </w:tabs>
        <w:overflowPunct/>
        <w:adjustRightInd/>
        <w:jc w:val="right"/>
        <w:textAlignment w:val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 xml:space="preserve">                 </w:t>
      </w:r>
      <w:r w:rsidRPr="0039118D">
        <w:rPr>
          <w:sz w:val="24"/>
          <w:szCs w:val="24"/>
          <w:lang w:eastAsia="ar-SA"/>
        </w:rPr>
        <w:t xml:space="preserve"> </w:t>
      </w:r>
      <w:r w:rsidR="00670A8F">
        <w:rPr>
          <w:sz w:val="24"/>
          <w:szCs w:val="24"/>
          <w:lang w:eastAsia="ar-SA"/>
        </w:rPr>
        <w:t xml:space="preserve"> </w:t>
      </w:r>
    </w:p>
    <w:p w14:paraId="77383A12" w14:textId="77777777" w:rsidR="00DE398A" w:rsidRDefault="00DE398A" w:rsidP="0039118D">
      <w:pPr>
        <w:widowControl w:val="0"/>
        <w:tabs>
          <w:tab w:val="center" w:pos="7380"/>
        </w:tabs>
        <w:overflowPunct/>
        <w:adjustRightInd/>
        <w:jc w:val="right"/>
        <w:textAlignment w:val="auto"/>
        <w:rPr>
          <w:sz w:val="24"/>
          <w:szCs w:val="24"/>
          <w:lang w:eastAsia="ar-SA"/>
        </w:rPr>
      </w:pPr>
    </w:p>
    <w:p w14:paraId="3C90C631" w14:textId="77777777" w:rsidR="00DE398A" w:rsidRDefault="00DE398A" w:rsidP="0039118D">
      <w:pPr>
        <w:widowControl w:val="0"/>
        <w:tabs>
          <w:tab w:val="center" w:pos="7380"/>
        </w:tabs>
        <w:overflowPunct/>
        <w:adjustRightInd/>
        <w:jc w:val="right"/>
        <w:textAlignment w:val="auto"/>
        <w:rPr>
          <w:sz w:val="24"/>
          <w:szCs w:val="24"/>
          <w:lang w:eastAsia="ar-SA"/>
        </w:rPr>
      </w:pPr>
    </w:p>
    <w:p w14:paraId="6CB7CAE4" w14:textId="77777777" w:rsidR="00811EF2" w:rsidRDefault="00DE398A" w:rsidP="0039118D">
      <w:pPr>
        <w:widowControl w:val="0"/>
        <w:tabs>
          <w:tab w:val="center" w:pos="7380"/>
        </w:tabs>
        <w:overflowPunct/>
        <w:adjustRightInd/>
        <w:jc w:val="right"/>
        <w:textAlignment w:val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 xml:space="preserve">                  </w:t>
      </w:r>
      <w:r w:rsidR="00670A8F">
        <w:rPr>
          <w:sz w:val="24"/>
          <w:szCs w:val="24"/>
          <w:lang w:eastAsia="ar-SA"/>
        </w:rPr>
        <w:t xml:space="preserve">    </w:t>
      </w:r>
    </w:p>
    <w:p w14:paraId="7966266E" w14:textId="61EF85C3" w:rsidR="0039118D" w:rsidRPr="0039118D" w:rsidRDefault="00811EF2" w:rsidP="0039118D">
      <w:pPr>
        <w:widowControl w:val="0"/>
        <w:tabs>
          <w:tab w:val="center" w:pos="7380"/>
        </w:tabs>
        <w:overflowPunct/>
        <w:adjustRightInd/>
        <w:jc w:val="right"/>
        <w:textAlignment w:val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 w:rsidR="00670A8F">
        <w:rPr>
          <w:sz w:val="24"/>
          <w:szCs w:val="24"/>
          <w:lang w:eastAsia="ar-SA"/>
        </w:rPr>
        <w:t xml:space="preserve"> </w:t>
      </w:r>
      <w:bookmarkStart w:id="0" w:name="_Hlk147824153"/>
      <w:r w:rsidR="0039118D" w:rsidRPr="0039118D">
        <w:rPr>
          <w:sz w:val="24"/>
          <w:szCs w:val="24"/>
          <w:lang w:eastAsia="ar-SA"/>
        </w:rPr>
        <w:t>Il Dirigente Scolastico</w:t>
      </w:r>
      <w:r w:rsidR="0039118D" w:rsidRPr="0039118D">
        <w:rPr>
          <w:sz w:val="24"/>
          <w:szCs w:val="24"/>
          <w:lang w:eastAsia="ar-SA"/>
        </w:rPr>
        <w:tab/>
      </w:r>
      <w:r w:rsidR="0039118D" w:rsidRPr="0039118D">
        <w:rPr>
          <w:sz w:val="24"/>
          <w:szCs w:val="24"/>
          <w:lang w:eastAsia="ar-SA"/>
        </w:rPr>
        <w:tab/>
      </w:r>
      <w:r w:rsidR="0039118D" w:rsidRPr="0039118D">
        <w:rPr>
          <w:i/>
          <w:iCs/>
          <w:sz w:val="24"/>
          <w:szCs w:val="24"/>
          <w:lang w:eastAsia="ar-SA"/>
        </w:rPr>
        <w:t xml:space="preserve">Prof. </w:t>
      </w:r>
      <w:r w:rsidR="0039118D" w:rsidRPr="0039118D">
        <w:rPr>
          <w:sz w:val="24"/>
          <w:szCs w:val="24"/>
          <w:lang w:eastAsia="ar-SA"/>
        </w:rPr>
        <w:t>Rosario Pesce</w:t>
      </w:r>
    </w:p>
    <w:p w14:paraId="5EDD4464" w14:textId="77777777" w:rsidR="0039118D" w:rsidRPr="0039118D" w:rsidRDefault="0039118D" w:rsidP="0039118D">
      <w:pPr>
        <w:widowControl w:val="0"/>
        <w:overflowPunct/>
        <w:adjustRightInd/>
        <w:ind w:left="6116"/>
        <w:jc w:val="right"/>
        <w:textAlignment w:val="auto"/>
        <w:outlineLvl w:val="1"/>
        <w:rPr>
          <w:rFonts w:ascii="Arial" w:eastAsia="Arial" w:hAnsi="Arial" w:cs="Arial"/>
          <w:b/>
          <w:bCs/>
          <w:i/>
          <w:sz w:val="14"/>
          <w:szCs w:val="24"/>
          <w:lang w:eastAsia="en-US"/>
        </w:rPr>
      </w:pPr>
      <w:r w:rsidRPr="0039118D">
        <w:rPr>
          <w:rFonts w:ascii="Arial" w:hAnsi="Arial" w:cs="Arial"/>
          <w:b/>
          <w:bCs/>
          <w:i/>
          <w:sz w:val="16"/>
          <w:szCs w:val="16"/>
          <w:lang w:eastAsia="ar-SA"/>
        </w:rPr>
        <w:t>Firma autografa omessa ai sensi</w:t>
      </w:r>
      <w:r w:rsidRPr="0039118D">
        <w:rPr>
          <w:rFonts w:ascii="CourierPS" w:hAnsi="CourierPS" w:cs="CourierPS"/>
          <w:b/>
          <w:bCs/>
          <w:i/>
          <w:sz w:val="18"/>
          <w:szCs w:val="18"/>
          <w:lang w:eastAsia="ar-SA"/>
        </w:rPr>
        <w:t xml:space="preserve">                         </w:t>
      </w:r>
      <w:r w:rsidRPr="0039118D">
        <w:rPr>
          <w:rFonts w:ascii="Arial" w:hAnsi="Arial" w:cs="Arial"/>
          <w:b/>
          <w:bCs/>
          <w:i/>
          <w:sz w:val="16"/>
          <w:szCs w:val="16"/>
          <w:lang w:eastAsia="ar-SA"/>
        </w:rPr>
        <w:br/>
        <w:t xml:space="preserve">dell’art. 3 del D. Lgs. n. 39/1993      </w:t>
      </w:r>
    </w:p>
    <w:p w14:paraId="70C3F645" w14:textId="77777777" w:rsidR="000A0010" w:rsidRPr="000A0010" w:rsidRDefault="000A0010" w:rsidP="000A0010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</w:p>
    <w:bookmarkEnd w:id="0"/>
    <w:p w14:paraId="28CB9606" w14:textId="77777777" w:rsidR="000A0010" w:rsidRPr="000A0010" w:rsidRDefault="000A0010" w:rsidP="000A0010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</w:p>
    <w:p w14:paraId="25473FD2" w14:textId="77777777" w:rsidR="000A0010" w:rsidRPr="000A0010" w:rsidRDefault="000A0010" w:rsidP="000A0010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</w:p>
    <w:p w14:paraId="39681463" w14:textId="77777777" w:rsidR="000A0010" w:rsidRPr="000A0010" w:rsidRDefault="000A0010" w:rsidP="000A0010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</w:p>
    <w:p w14:paraId="6F9F88B7" w14:textId="72AA5EF9" w:rsidR="00A435B3" w:rsidRPr="000A0010" w:rsidRDefault="000A0010" w:rsidP="00BB1B6D">
      <w:pPr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0A0010"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</w:t>
      </w:r>
    </w:p>
    <w:p w14:paraId="564CC087" w14:textId="77777777" w:rsidR="00A435B3" w:rsidRDefault="00A435B3" w:rsidP="00D222D5">
      <w:pPr>
        <w:ind w:left="4536"/>
        <w:jc w:val="center"/>
        <w:rPr>
          <w:rFonts w:ascii="Arial" w:hAnsi="Arial" w:cs="Arial"/>
          <w:sz w:val="24"/>
          <w:szCs w:val="24"/>
        </w:rPr>
      </w:pPr>
    </w:p>
    <w:p w14:paraId="5982D22F" w14:textId="77777777" w:rsidR="00F74A64" w:rsidRDefault="00F74A64" w:rsidP="00D222D5">
      <w:pPr>
        <w:ind w:left="4536"/>
        <w:jc w:val="center"/>
        <w:rPr>
          <w:rFonts w:ascii="Arial" w:hAnsi="Arial" w:cs="Arial"/>
          <w:sz w:val="24"/>
          <w:szCs w:val="24"/>
        </w:rPr>
      </w:pPr>
    </w:p>
    <w:p w14:paraId="0AC6386F" w14:textId="77777777" w:rsidR="00847C2B" w:rsidRDefault="00847C2B" w:rsidP="00D222D5">
      <w:pPr>
        <w:ind w:left="4536"/>
        <w:jc w:val="center"/>
        <w:rPr>
          <w:rFonts w:ascii="Arial" w:hAnsi="Arial" w:cs="Arial"/>
          <w:sz w:val="24"/>
          <w:szCs w:val="24"/>
        </w:rPr>
      </w:pPr>
    </w:p>
    <w:p w14:paraId="716FA841" w14:textId="77777777" w:rsidR="00847C2B" w:rsidRDefault="00847C2B" w:rsidP="00D222D5">
      <w:pPr>
        <w:ind w:left="4536"/>
        <w:jc w:val="center"/>
        <w:rPr>
          <w:rFonts w:ascii="Arial" w:hAnsi="Arial" w:cs="Arial"/>
          <w:sz w:val="24"/>
          <w:szCs w:val="24"/>
        </w:rPr>
      </w:pPr>
    </w:p>
    <w:p w14:paraId="6396ACB6" w14:textId="77777777" w:rsidR="00847C2B" w:rsidRDefault="00847C2B" w:rsidP="00D222D5">
      <w:pPr>
        <w:ind w:left="4536"/>
        <w:jc w:val="center"/>
        <w:rPr>
          <w:rFonts w:ascii="Arial" w:hAnsi="Arial" w:cs="Arial"/>
          <w:sz w:val="24"/>
          <w:szCs w:val="24"/>
        </w:rPr>
      </w:pPr>
    </w:p>
    <w:p w14:paraId="266CBFEC" w14:textId="77777777" w:rsidR="00847C2B" w:rsidRDefault="00847C2B" w:rsidP="00D222D5">
      <w:pPr>
        <w:ind w:left="4536"/>
        <w:jc w:val="center"/>
        <w:rPr>
          <w:rFonts w:ascii="Arial" w:hAnsi="Arial" w:cs="Arial"/>
          <w:sz w:val="24"/>
          <w:szCs w:val="24"/>
        </w:rPr>
      </w:pPr>
    </w:p>
    <w:p w14:paraId="350B999A" w14:textId="77777777" w:rsidR="00847C2B" w:rsidRDefault="00847C2B" w:rsidP="00D222D5">
      <w:pPr>
        <w:ind w:left="4536"/>
        <w:jc w:val="center"/>
        <w:rPr>
          <w:rFonts w:ascii="Arial" w:hAnsi="Arial" w:cs="Arial"/>
          <w:sz w:val="24"/>
          <w:szCs w:val="24"/>
        </w:rPr>
      </w:pPr>
    </w:p>
    <w:p w14:paraId="19106CC2" w14:textId="77777777" w:rsidR="001E3487" w:rsidRPr="000A0010" w:rsidRDefault="00BC630C" w:rsidP="000A0010">
      <w:pPr>
        <w:rPr>
          <w:b/>
          <w:i/>
          <w:sz w:val="24"/>
          <w:szCs w:val="24"/>
        </w:rPr>
      </w:pPr>
      <w:r w:rsidRPr="0077776C">
        <w:rPr>
          <w:rFonts w:ascii="Arial" w:hAnsi="Arial" w:cs="Arial"/>
          <w:sz w:val="24"/>
          <w:szCs w:val="24"/>
        </w:rPr>
        <w:tab/>
      </w:r>
      <w:r w:rsidR="000A0010">
        <w:rPr>
          <w:rFonts w:ascii="Arial" w:hAnsi="Arial" w:cs="Arial"/>
          <w:sz w:val="24"/>
          <w:szCs w:val="24"/>
        </w:rPr>
        <w:t xml:space="preserve">           </w:t>
      </w:r>
    </w:p>
    <w:sectPr w:rsidR="001E3487" w:rsidRPr="000A0010" w:rsidSect="002C3E48">
      <w:pgSz w:w="11907" w:h="16840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PS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4DB3"/>
    <w:multiLevelType w:val="hybridMultilevel"/>
    <w:tmpl w:val="06A08F2E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8C04C72"/>
    <w:multiLevelType w:val="hybridMultilevel"/>
    <w:tmpl w:val="F0662F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16F98"/>
    <w:multiLevelType w:val="hybridMultilevel"/>
    <w:tmpl w:val="B168873C"/>
    <w:lvl w:ilvl="0" w:tplc="63D0986A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E374CE"/>
    <w:multiLevelType w:val="hybridMultilevel"/>
    <w:tmpl w:val="61069CD2"/>
    <w:lvl w:ilvl="0" w:tplc="093201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07A96"/>
    <w:multiLevelType w:val="hybridMultilevel"/>
    <w:tmpl w:val="1A24408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61430C"/>
    <w:multiLevelType w:val="hybridMultilevel"/>
    <w:tmpl w:val="BE66EF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D31E5"/>
    <w:multiLevelType w:val="hybridMultilevel"/>
    <w:tmpl w:val="5F7EDB9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41F69AC"/>
    <w:multiLevelType w:val="hybridMultilevel"/>
    <w:tmpl w:val="208A9AA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CB7AEB"/>
    <w:multiLevelType w:val="hybridMultilevel"/>
    <w:tmpl w:val="9F6EA8FA"/>
    <w:lvl w:ilvl="0" w:tplc="04100011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9" w15:restartNumberingAfterBreak="0">
    <w:nsid w:val="29A72F2D"/>
    <w:multiLevelType w:val="hybridMultilevel"/>
    <w:tmpl w:val="A1A6EF6E"/>
    <w:lvl w:ilvl="0" w:tplc="0410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FE237A1"/>
    <w:multiLevelType w:val="hybridMultilevel"/>
    <w:tmpl w:val="9D48589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932CF5"/>
    <w:multiLevelType w:val="hybridMultilevel"/>
    <w:tmpl w:val="D20E1F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1A0517A"/>
    <w:multiLevelType w:val="hybridMultilevel"/>
    <w:tmpl w:val="88DABA1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A64719"/>
    <w:multiLevelType w:val="hybridMultilevel"/>
    <w:tmpl w:val="AF803B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3D5BB7"/>
    <w:multiLevelType w:val="hybridMultilevel"/>
    <w:tmpl w:val="7DB64726"/>
    <w:lvl w:ilvl="0" w:tplc="E856EA1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50B4708"/>
    <w:multiLevelType w:val="hybridMultilevel"/>
    <w:tmpl w:val="599AFB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6D6D4F"/>
    <w:multiLevelType w:val="hybridMultilevel"/>
    <w:tmpl w:val="A378DC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ED0D8F"/>
    <w:multiLevelType w:val="hybridMultilevel"/>
    <w:tmpl w:val="BF141646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6F804B3F"/>
    <w:multiLevelType w:val="hybridMultilevel"/>
    <w:tmpl w:val="EE027B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4010C8"/>
    <w:multiLevelType w:val="hybridMultilevel"/>
    <w:tmpl w:val="DBF4CB5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914732"/>
    <w:multiLevelType w:val="hybridMultilevel"/>
    <w:tmpl w:val="2B5E38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495994">
    <w:abstractNumId w:val="3"/>
  </w:num>
  <w:num w:numId="2" w16cid:durableId="254483877">
    <w:abstractNumId w:val="7"/>
  </w:num>
  <w:num w:numId="3" w16cid:durableId="661742481">
    <w:abstractNumId w:val="16"/>
  </w:num>
  <w:num w:numId="4" w16cid:durableId="1030568388">
    <w:abstractNumId w:val="12"/>
  </w:num>
  <w:num w:numId="5" w16cid:durableId="1282809991">
    <w:abstractNumId w:val="8"/>
  </w:num>
  <w:num w:numId="6" w16cid:durableId="1004085890">
    <w:abstractNumId w:val="9"/>
  </w:num>
  <w:num w:numId="7" w16cid:durableId="11236941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802488">
    <w:abstractNumId w:val="20"/>
  </w:num>
  <w:num w:numId="9" w16cid:durableId="2111199136">
    <w:abstractNumId w:val="1"/>
  </w:num>
  <w:num w:numId="10" w16cid:durableId="1173641273">
    <w:abstractNumId w:val="5"/>
  </w:num>
  <w:num w:numId="11" w16cid:durableId="2054113035">
    <w:abstractNumId w:val="18"/>
  </w:num>
  <w:num w:numId="12" w16cid:durableId="21038381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3533330">
    <w:abstractNumId w:val="10"/>
  </w:num>
  <w:num w:numId="14" w16cid:durableId="1162816071">
    <w:abstractNumId w:val="14"/>
  </w:num>
  <w:num w:numId="15" w16cid:durableId="428164415">
    <w:abstractNumId w:val="15"/>
  </w:num>
  <w:num w:numId="16" w16cid:durableId="2097358522">
    <w:abstractNumId w:val="19"/>
  </w:num>
  <w:num w:numId="17" w16cid:durableId="69541889">
    <w:abstractNumId w:val="6"/>
  </w:num>
  <w:num w:numId="18" w16cid:durableId="1733964017">
    <w:abstractNumId w:val="4"/>
  </w:num>
  <w:num w:numId="19" w16cid:durableId="2113623706">
    <w:abstractNumId w:val="0"/>
  </w:num>
  <w:num w:numId="20" w16cid:durableId="1780904739">
    <w:abstractNumId w:val="11"/>
  </w:num>
  <w:num w:numId="21" w16cid:durableId="2054114998">
    <w:abstractNumId w:val="2"/>
  </w:num>
  <w:num w:numId="22" w16cid:durableId="12888580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853"/>
    <w:rsid w:val="000000E6"/>
    <w:rsid w:val="0001388F"/>
    <w:rsid w:val="0002564E"/>
    <w:rsid w:val="0002648C"/>
    <w:rsid w:val="00037903"/>
    <w:rsid w:val="0004189E"/>
    <w:rsid w:val="0004351D"/>
    <w:rsid w:val="00050F54"/>
    <w:rsid w:val="00051B8A"/>
    <w:rsid w:val="00062961"/>
    <w:rsid w:val="0006738C"/>
    <w:rsid w:val="00073013"/>
    <w:rsid w:val="0007607C"/>
    <w:rsid w:val="0008647B"/>
    <w:rsid w:val="000968CE"/>
    <w:rsid w:val="000A0010"/>
    <w:rsid w:val="000B224A"/>
    <w:rsid w:val="000D0F81"/>
    <w:rsid w:val="000D3F96"/>
    <w:rsid w:val="000D4B44"/>
    <w:rsid w:val="000E78B3"/>
    <w:rsid w:val="000F7518"/>
    <w:rsid w:val="00102780"/>
    <w:rsid w:val="00103913"/>
    <w:rsid w:val="001062F6"/>
    <w:rsid w:val="00107A84"/>
    <w:rsid w:val="001176CE"/>
    <w:rsid w:val="0012309E"/>
    <w:rsid w:val="00126874"/>
    <w:rsid w:val="00130415"/>
    <w:rsid w:val="00131A82"/>
    <w:rsid w:val="0014137E"/>
    <w:rsid w:val="001449AA"/>
    <w:rsid w:val="0015089F"/>
    <w:rsid w:val="00176E52"/>
    <w:rsid w:val="001845EF"/>
    <w:rsid w:val="001963D4"/>
    <w:rsid w:val="001A048C"/>
    <w:rsid w:val="001A3CF8"/>
    <w:rsid w:val="001A6D73"/>
    <w:rsid w:val="001B19A2"/>
    <w:rsid w:val="001B1A1A"/>
    <w:rsid w:val="001B3D0B"/>
    <w:rsid w:val="001C124A"/>
    <w:rsid w:val="001C1687"/>
    <w:rsid w:val="001C1DA9"/>
    <w:rsid w:val="001C60F5"/>
    <w:rsid w:val="001D5B00"/>
    <w:rsid w:val="001E17E4"/>
    <w:rsid w:val="001E19C1"/>
    <w:rsid w:val="001E3487"/>
    <w:rsid w:val="001F125C"/>
    <w:rsid w:val="001F24A1"/>
    <w:rsid w:val="001F2B16"/>
    <w:rsid w:val="001F2DF6"/>
    <w:rsid w:val="001F3150"/>
    <w:rsid w:val="001F68F1"/>
    <w:rsid w:val="001F6F59"/>
    <w:rsid w:val="0020458E"/>
    <w:rsid w:val="00205B09"/>
    <w:rsid w:val="00222ACB"/>
    <w:rsid w:val="00224C45"/>
    <w:rsid w:val="0022798C"/>
    <w:rsid w:val="0023122A"/>
    <w:rsid w:val="00237F49"/>
    <w:rsid w:val="00241382"/>
    <w:rsid w:val="002437B6"/>
    <w:rsid w:val="00247777"/>
    <w:rsid w:val="00266168"/>
    <w:rsid w:val="00266BB8"/>
    <w:rsid w:val="00272F88"/>
    <w:rsid w:val="00274F27"/>
    <w:rsid w:val="00275DD5"/>
    <w:rsid w:val="00284AFE"/>
    <w:rsid w:val="00285302"/>
    <w:rsid w:val="002921A8"/>
    <w:rsid w:val="002938ED"/>
    <w:rsid w:val="002B0496"/>
    <w:rsid w:val="002B2044"/>
    <w:rsid w:val="002C0C7D"/>
    <w:rsid w:val="002C1331"/>
    <w:rsid w:val="002C3E48"/>
    <w:rsid w:val="002C67BE"/>
    <w:rsid w:val="002C6D99"/>
    <w:rsid w:val="002D2747"/>
    <w:rsid w:val="002D77A7"/>
    <w:rsid w:val="002F7CCC"/>
    <w:rsid w:val="003025F1"/>
    <w:rsid w:val="00304C93"/>
    <w:rsid w:val="00315B56"/>
    <w:rsid w:val="00324BED"/>
    <w:rsid w:val="00326B12"/>
    <w:rsid w:val="0033689E"/>
    <w:rsid w:val="00340991"/>
    <w:rsid w:val="00343C6D"/>
    <w:rsid w:val="00354DE1"/>
    <w:rsid w:val="003572F4"/>
    <w:rsid w:val="00363BB5"/>
    <w:rsid w:val="00370EC1"/>
    <w:rsid w:val="003745C1"/>
    <w:rsid w:val="00374C2A"/>
    <w:rsid w:val="0038051F"/>
    <w:rsid w:val="0038129B"/>
    <w:rsid w:val="003848AB"/>
    <w:rsid w:val="0039118D"/>
    <w:rsid w:val="003916F6"/>
    <w:rsid w:val="003A2A8D"/>
    <w:rsid w:val="003A2C31"/>
    <w:rsid w:val="003A35AF"/>
    <w:rsid w:val="003B12DF"/>
    <w:rsid w:val="003B4874"/>
    <w:rsid w:val="003C279A"/>
    <w:rsid w:val="003D213C"/>
    <w:rsid w:val="003D5DB5"/>
    <w:rsid w:val="003E1B65"/>
    <w:rsid w:val="003E26A7"/>
    <w:rsid w:val="003E640D"/>
    <w:rsid w:val="003F2A52"/>
    <w:rsid w:val="004028EE"/>
    <w:rsid w:val="0040373A"/>
    <w:rsid w:val="00406B3A"/>
    <w:rsid w:val="00407F56"/>
    <w:rsid w:val="004118AC"/>
    <w:rsid w:val="004153E6"/>
    <w:rsid w:val="00420D88"/>
    <w:rsid w:val="00425E3E"/>
    <w:rsid w:val="00433944"/>
    <w:rsid w:val="00436139"/>
    <w:rsid w:val="0043710C"/>
    <w:rsid w:val="0044470A"/>
    <w:rsid w:val="00453CBD"/>
    <w:rsid w:val="00457513"/>
    <w:rsid w:val="00457ECB"/>
    <w:rsid w:val="0046464B"/>
    <w:rsid w:val="004665C6"/>
    <w:rsid w:val="004677DA"/>
    <w:rsid w:val="00473113"/>
    <w:rsid w:val="0048425C"/>
    <w:rsid w:val="00490C33"/>
    <w:rsid w:val="004A3A18"/>
    <w:rsid w:val="004A4FF7"/>
    <w:rsid w:val="004A6006"/>
    <w:rsid w:val="004B688D"/>
    <w:rsid w:val="004C6325"/>
    <w:rsid w:val="004D3346"/>
    <w:rsid w:val="004D3650"/>
    <w:rsid w:val="004E4BBA"/>
    <w:rsid w:val="004E5C9B"/>
    <w:rsid w:val="004F081C"/>
    <w:rsid w:val="004F08E5"/>
    <w:rsid w:val="004F3495"/>
    <w:rsid w:val="004F5EB2"/>
    <w:rsid w:val="00507ACE"/>
    <w:rsid w:val="00514A1C"/>
    <w:rsid w:val="005301D3"/>
    <w:rsid w:val="00533712"/>
    <w:rsid w:val="005419E0"/>
    <w:rsid w:val="00542984"/>
    <w:rsid w:val="0054460F"/>
    <w:rsid w:val="00547970"/>
    <w:rsid w:val="0055413C"/>
    <w:rsid w:val="005614C9"/>
    <w:rsid w:val="005679EE"/>
    <w:rsid w:val="00572079"/>
    <w:rsid w:val="00572A2B"/>
    <w:rsid w:val="00574249"/>
    <w:rsid w:val="005751F6"/>
    <w:rsid w:val="00591262"/>
    <w:rsid w:val="005946BD"/>
    <w:rsid w:val="005A0A0C"/>
    <w:rsid w:val="005B5074"/>
    <w:rsid w:val="005C340B"/>
    <w:rsid w:val="005E0BB9"/>
    <w:rsid w:val="005E21C6"/>
    <w:rsid w:val="005E287F"/>
    <w:rsid w:val="005E5F1F"/>
    <w:rsid w:val="005F259B"/>
    <w:rsid w:val="006027D6"/>
    <w:rsid w:val="00604607"/>
    <w:rsid w:val="0060665B"/>
    <w:rsid w:val="006121D1"/>
    <w:rsid w:val="0061567C"/>
    <w:rsid w:val="00616308"/>
    <w:rsid w:val="006204E8"/>
    <w:rsid w:val="006362DC"/>
    <w:rsid w:val="00642178"/>
    <w:rsid w:val="00650F25"/>
    <w:rsid w:val="00670A8F"/>
    <w:rsid w:val="00680E67"/>
    <w:rsid w:val="00696CD8"/>
    <w:rsid w:val="006A13D7"/>
    <w:rsid w:val="006C20D4"/>
    <w:rsid w:val="006C73B5"/>
    <w:rsid w:val="006D18D8"/>
    <w:rsid w:val="006E40AE"/>
    <w:rsid w:val="006E5665"/>
    <w:rsid w:val="006E6C6A"/>
    <w:rsid w:val="006E76CF"/>
    <w:rsid w:val="006F2747"/>
    <w:rsid w:val="006F47DD"/>
    <w:rsid w:val="006F7FDA"/>
    <w:rsid w:val="00703163"/>
    <w:rsid w:val="00714EF8"/>
    <w:rsid w:val="00715C76"/>
    <w:rsid w:val="007217A0"/>
    <w:rsid w:val="0073613B"/>
    <w:rsid w:val="00744644"/>
    <w:rsid w:val="007544FA"/>
    <w:rsid w:val="00760719"/>
    <w:rsid w:val="00760CE6"/>
    <w:rsid w:val="00771AF8"/>
    <w:rsid w:val="0077776C"/>
    <w:rsid w:val="00780F90"/>
    <w:rsid w:val="007825D4"/>
    <w:rsid w:val="007A2144"/>
    <w:rsid w:val="007B05CF"/>
    <w:rsid w:val="007B23FD"/>
    <w:rsid w:val="007C2C4D"/>
    <w:rsid w:val="007C495C"/>
    <w:rsid w:val="007C5DBF"/>
    <w:rsid w:val="007C6794"/>
    <w:rsid w:val="007D3B88"/>
    <w:rsid w:val="007D4A65"/>
    <w:rsid w:val="007E33AF"/>
    <w:rsid w:val="007F0F9C"/>
    <w:rsid w:val="007F1EE4"/>
    <w:rsid w:val="007F45C2"/>
    <w:rsid w:val="007F49B7"/>
    <w:rsid w:val="008003FF"/>
    <w:rsid w:val="008014A4"/>
    <w:rsid w:val="008058BD"/>
    <w:rsid w:val="00811EF2"/>
    <w:rsid w:val="00812688"/>
    <w:rsid w:val="00812BA3"/>
    <w:rsid w:val="00830D43"/>
    <w:rsid w:val="00836916"/>
    <w:rsid w:val="00840B35"/>
    <w:rsid w:val="008411F5"/>
    <w:rsid w:val="00844B25"/>
    <w:rsid w:val="00847C2B"/>
    <w:rsid w:val="00847F80"/>
    <w:rsid w:val="00850963"/>
    <w:rsid w:val="00861716"/>
    <w:rsid w:val="00861874"/>
    <w:rsid w:val="008637D9"/>
    <w:rsid w:val="008818EE"/>
    <w:rsid w:val="00892015"/>
    <w:rsid w:val="008A1F12"/>
    <w:rsid w:val="008A3391"/>
    <w:rsid w:val="008A370A"/>
    <w:rsid w:val="008B1A2A"/>
    <w:rsid w:val="008B2239"/>
    <w:rsid w:val="008B54FE"/>
    <w:rsid w:val="008C0D16"/>
    <w:rsid w:val="008D04EF"/>
    <w:rsid w:val="008E0420"/>
    <w:rsid w:val="008E17F7"/>
    <w:rsid w:val="008E4E46"/>
    <w:rsid w:val="008F7C11"/>
    <w:rsid w:val="0091118F"/>
    <w:rsid w:val="00914D0B"/>
    <w:rsid w:val="00915F0D"/>
    <w:rsid w:val="00921093"/>
    <w:rsid w:val="0092312A"/>
    <w:rsid w:val="009254DC"/>
    <w:rsid w:val="00936330"/>
    <w:rsid w:val="00945733"/>
    <w:rsid w:val="00947F12"/>
    <w:rsid w:val="00952195"/>
    <w:rsid w:val="00956C19"/>
    <w:rsid w:val="00957930"/>
    <w:rsid w:val="00960039"/>
    <w:rsid w:val="00960433"/>
    <w:rsid w:val="0096100E"/>
    <w:rsid w:val="009618E1"/>
    <w:rsid w:val="00972C08"/>
    <w:rsid w:val="00973BF2"/>
    <w:rsid w:val="00975D89"/>
    <w:rsid w:val="0097616F"/>
    <w:rsid w:val="0098750A"/>
    <w:rsid w:val="009914CC"/>
    <w:rsid w:val="0099264A"/>
    <w:rsid w:val="00992E7A"/>
    <w:rsid w:val="0099724D"/>
    <w:rsid w:val="009B4A7D"/>
    <w:rsid w:val="009B72A0"/>
    <w:rsid w:val="009B7E2D"/>
    <w:rsid w:val="009D476C"/>
    <w:rsid w:val="009D6DE6"/>
    <w:rsid w:val="009F55C8"/>
    <w:rsid w:val="00A03BA9"/>
    <w:rsid w:val="00A06EDC"/>
    <w:rsid w:val="00A115BC"/>
    <w:rsid w:val="00A20933"/>
    <w:rsid w:val="00A30DAF"/>
    <w:rsid w:val="00A34DF3"/>
    <w:rsid w:val="00A3651A"/>
    <w:rsid w:val="00A36871"/>
    <w:rsid w:val="00A42978"/>
    <w:rsid w:val="00A435B3"/>
    <w:rsid w:val="00A4689B"/>
    <w:rsid w:val="00A62E55"/>
    <w:rsid w:val="00A63FA3"/>
    <w:rsid w:val="00A743B3"/>
    <w:rsid w:val="00A76529"/>
    <w:rsid w:val="00A85E57"/>
    <w:rsid w:val="00A8644C"/>
    <w:rsid w:val="00AA025E"/>
    <w:rsid w:val="00AA3DEA"/>
    <w:rsid w:val="00AA665E"/>
    <w:rsid w:val="00AB32FC"/>
    <w:rsid w:val="00AB443B"/>
    <w:rsid w:val="00AB472B"/>
    <w:rsid w:val="00AB4B38"/>
    <w:rsid w:val="00AB6CF4"/>
    <w:rsid w:val="00AC4603"/>
    <w:rsid w:val="00AC5341"/>
    <w:rsid w:val="00AC5C52"/>
    <w:rsid w:val="00AD222F"/>
    <w:rsid w:val="00AD6002"/>
    <w:rsid w:val="00AD7F64"/>
    <w:rsid w:val="00AE1822"/>
    <w:rsid w:val="00AE33BE"/>
    <w:rsid w:val="00AE69CD"/>
    <w:rsid w:val="00AF35BA"/>
    <w:rsid w:val="00AF495F"/>
    <w:rsid w:val="00AF52E9"/>
    <w:rsid w:val="00AF5358"/>
    <w:rsid w:val="00B015DE"/>
    <w:rsid w:val="00B179EA"/>
    <w:rsid w:val="00B35781"/>
    <w:rsid w:val="00B45285"/>
    <w:rsid w:val="00B46B99"/>
    <w:rsid w:val="00B47447"/>
    <w:rsid w:val="00B50068"/>
    <w:rsid w:val="00B5321B"/>
    <w:rsid w:val="00B553DB"/>
    <w:rsid w:val="00B623A4"/>
    <w:rsid w:val="00B72111"/>
    <w:rsid w:val="00B74769"/>
    <w:rsid w:val="00B85E02"/>
    <w:rsid w:val="00BA065F"/>
    <w:rsid w:val="00BA13D3"/>
    <w:rsid w:val="00BA2084"/>
    <w:rsid w:val="00BA2C9A"/>
    <w:rsid w:val="00BA7137"/>
    <w:rsid w:val="00BB16FF"/>
    <w:rsid w:val="00BB1B6D"/>
    <w:rsid w:val="00BB2A5A"/>
    <w:rsid w:val="00BB4364"/>
    <w:rsid w:val="00BC1126"/>
    <w:rsid w:val="00BC4E6A"/>
    <w:rsid w:val="00BC630C"/>
    <w:rsid w:val="00BD24A4"/>
    <w:rsid w:val="00BE28E5"/>
    <w:rsid w:val="00BF0E70"/>
    <w:rsid w:val="00BF50E1"/>
    <w:rsid w:val="00C073C0"/>
    <w:rsid w:val="00C10190"/>
    <w:rsid w:val="00C24701"/>
    <w:rsid w:val="00C47647"/>
    <w:rsid w:val="00C4790F"/>
    <w:rsid w:val="00C559E9"/>
    <w:rsid w:val="00C578C6"/>
    <w:rsid w:val="00C62F60"/>
    <w:rsid w:val="00C66178"/>
    <w:rsid w:val="00C664E2"/>
    <w:rsid w:val="00C75C75"/>
    <w:rsid w:val="00C83486"/>
    <w:rsid w:val="00C87706"/>
    <w:rsid w:val="00CA2A73"/>
    <w:rsid w:val="00CA6C8E"/>
    <w:rsid w:val="00CA7712"/>
    <w:rsid w:val="00CB43F5"/>
    <w:rsid w:val="00CB6F10"/>
    <w:rsid w:val="00CC0103"/>
    <w:rsid w:val="00CC0CE8"/>
    <w:rsid w:val="00CC7AD8"/>
    <w:rsid w:val="00CC7F72"/>
    <w:rsid w:val="00CD2A7C"/>
    <w:rsid w:val="00CD34C6"/>
    <w:rsid w:val="00CD3528"/>
    <w:rsid w:val="00CE0D76"/>
    <w:rsid w:val="00CF10D9"/>
    <w:rsid w:val="00CF182B"/>
    <w:rsid w:val="00CF694B"/>
    <w:rsid w:val="00D10EA8"/>
    <w:rsid w:val="00D12F99"/>
    <w:rsid w:val="00D1322C"/>
    <w:rsid w:val="00D16EF2"/>
    <w:rsid w:val="00D222D5"/>
    <w:rsid w:val="00D228CB"/>
    <w:rsid w:val="00D23748"/>
    <w:rsid w:val="00D324AE"/>
    <w:rsid w:val="00D346D8"/>
    <w:rsid w:val="00D443A1"/>
    <w:rsid w:val="00D52C65"/>
    <w:rsid w:val="00D54D18"/>
    <w:rsid w:val="00D57896"/>
    <w:rsid w:val="00D61963"/>
    <w:rsid w:val="00D71446"/>
    <w:rsid w:val="00D72F85"/>
    <w:rsid w:val="00D73151"/>
    <w:rsid w:val="00D92ABF"/>
    <w:rsid w:val="00D97343"/>
    <w:rsid w:val="00DA0CE4"/>
    <w:rsid w:val="00DA3740"/>
    <w:rsid w:val="00DA6CCA"/>
    <w:rsid w:val="00DA7D44"/>
    <w:rsid w:val="00DB20AE"/>
    <w:rsid w:val="00DC6072"/>
    <w:rsid w:val="00DC661E"/>
    <w:rsid w:val="00DD373E"/>
    <w:rsid w:val="00DD3880"/>
    <w:rsid w:val="00DD4E79"/>
    <w:rsid w:val="00DD6467"/>
    <w:rsid w:val="00DE3254"/>
    <w:rsid w:val="00DE398A"/>
    <w:rsid w:val="00DE47EF"/>
    <w:rsid w:val="00DE54B8"/>
    <w:rsid w:val="00DE7299"/>
    <w:rsid w:val="00DF75CF"/>
    <w:rsid w:val="00E1423D"/>
    <w:rsid w:val="00E32500"/>
    <w:rsid w:val="00E427B9"/>
    <w:rsid w:val="00E447F3"/>
    <w:rsid w:val="00E46AC9"/>
    <w:rsid w:val="00E50C5F"/>
    <w:rsid w:val="00E54B18"/>
    <w:rsid w:val="00E562F9"/>
    <w:rsid w:val="00E62337"/>
    <w:rsid w:val="00E91978"/>
    <w:rsid w:val="00E91C53"/>
    <w:rsid w:val="00E964D7"/>
    <w:rsid w:val="00EA369F"/>
    <w:rsid w:val="00EC3C0C"/>
    <w:rsid w:val="00ED4CE6"/>
    <w:rsid w:val="00ED5853"/>
    <w:rsid w:val="00EE35EC"/>
    <w:rsid w:val="00EE7B98"/>
    <w:rsid w:val="00EF17F6"/>
    <w:rsid w:val="00EF6161"/>
    <w:rsid w:val="00F15474"/>
    <w:rsid w:val="00F162C5"/>
    <w:rsid w:val="00F40ED2"/>
    <w:rsid w:val="00F430C3"/>
    <w:rsid w:val="00F432B2"/>
    <w:rsid w:val="00F52415"/>
    <w:rsid w:val="00F5280B"/>
    <w:rsid w:val="00F55A8B"/>
    <w:rsid w:val="00F66E16"/>
    <w:rsid w:val="00F73BA6"/>
    <w:rsid w:val="00F74A64"/>
    <w:rsid w:val="00F95FE5"/>
    <w:rsid w:val="00F97E5E"/>
    <w:rsid w:val="00FA1714"/>
    <w:rsid w:val="00FB775C"/>
    <w:rsid w:val="00FC7167"/>
    <w:rsid w:val="00FC7AE1"/>
    <w:rsid w:val="00FD5B42"/>
    <w:rsid w:val="00FE3D9A"/>
    <w:rsid w:val="00FE4297"/>
    <w:rsid w:val="00FE4CA3"/>
    <w:rsid w:val="00FE4FC1"/>
    <w:rsid w:val="00FE76A1"/>
    <w:rsid w:val="00FE77DA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69D50"/>
  <w15:docId w15:val="{16EDE075-33D0-407B-9919-E538DA1E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5665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6E5665"/>
    <w:pPr>
      <w:keepNext/>
      <w:jc w:val="right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6E5665"/>
    <w:pPr>
      <w:keepNext/>
      <w:jc w:val="center"/>
      <w:outlineLvl w:val="1"/>
    </w:pPr>
    <w:rPr>
      <w:sz w:val="28"/>
      <w:u w:val="single"/>
    </w:rPr>
  </w:style>
  <w:style w:type="paragraph" w:styleId="Titolo3">
    <w:name w:val="heading 3"/>
    <w:basedOn w:val="Normale"/>
    <w:next w:val="Normale"/>
    <w:qFormat/>
    <w:rsid w:val="006E5665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6E5665"/>
    <w:pPr>
      <w:keepNext/>
      <w:ind w:left="5670"/>
      <w:jc w:val="center"/>
      <w:outlineLvl w:val="3"/>
    </w:pPr>
    <w:rPr>
      <w:sz w:val="24"/>
      <w:u w:val="single"/>
    </w:rPr>
  </w:style>
  <w:style w:type="paragraph" w:styleId="Titolo5">
    <w:name w:val="heading 5"/>
    <w:basedOn w:val="Normale"/>
    <w:next w:val="Normale"/>
    <w:qFormat/>
    <w:rsid w:val="006E5665"/>
    <w:pPr>
      <w:keepNext/>
      <w:ind w:left="4962"/>
      <w:jc w:val="center"/>
      <w:outlineLvl w:val="4"/>
    </w:pPr>
    <w:rPr>
      <w:b/>
      <w:bCs/>
      <w:sz w:val="28"/>
    </w:rPr>
  </w:style>
  <w:style w:type="paragraph" w:styleId="Titolo6">
    <w:name w:val="heading 6"/>
    <w:basedOn w:val="Normale"/>
    <w:next w:val="Normale"/>
    <w:qFormat/>
    <w:rsid w:val="006E5665"/>
    <w:pPr>
      <w:keepNext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6E5665"/>
    <w:pPr>
      <w:keepNext/>
      <w:ind w:left="4678"/>
      <w:jc w:val="right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6E5665"/>
    <w:pPr>
      <w:keepNext/>
      <w:ind w:left="5529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6E5665"/>
    <w:pPr>
      <w:keepNext/>
      <w:ind w:left="5529"/>
      <w:outlineLvl w:val="8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E5665"/>
    <w:rPr>
      <w:sz w:val="24"/>
    </w:rPr>
  </w:style>
  <w:style w:type="paragraph" w:styleId="Testofumetto">
    <w:name w:val="Balloon Text"/>
    <w:basedOn w:val="Normale"/>
    <w:semiHidden/>
    <w:rsid w:val="00F40E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973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AA025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3633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C11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markedcontent">
    <w:name w:val="markedcontent"/>
    <w:basedOn w:val="Carpredefinitoparagrafo"/>
    <w:rsid w:val="000A0010"/>
  </w:style>
  <w:style w:type="character" w:styleId="Collegamentovisitato">
    <w:name w:val="FollowedHyperlink"/>
    <w:basedOn w:val="Carpredefinitoparagrafo"/>
    <w:semiHidden/>
    <w:unhideWhenUsed/>
    <w:rsid w:val="00EA369F"/>
    <w:rPr>
      <w:color w:val="800080" w:themeColor="followedHyperlink"/>
      <w:u w:val="single"/>
    </w:rPr>
  </w:style>
  <w:style w:type="paragraph" w:customStyle="1" w:styleId="Default">
    <w:name w:val="Default"/>
    <w:rsid w:val="00F97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sensale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ps04000b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ps04000b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 Customer</dc:creator>
  <cp:lastModifiedBy>segreteria2</cp:lastModifiedBy>
  <cp:revision>2</cp:revision>
  <cp:lastPrinted>2024-05-29T06:40:00Z</cp:lastPrinted>
  <dcterms:created xsi:type="dcterms:W3CDTF">2024-05-29T06:53:00Z</dcterms:created>
  <dcterms:modified xsi:type="dcterms:W3CDTF">2024-05-29T06:53:00Z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-1442271272</vt:i4>
  </property>
</Properties>
</file>